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101BFC7D" w:rsidR="007F6BBE" w:rsidRDefault="00A57447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59ECC811">
                <wp:simplePos x="0" y="0"/>
                <wp:positionH relativeFrom="page">
                  <wp:posOffset>5334000</wp:posOffset>
                </wp:positionH>
                <wp:positionV relativeFrom="page">
                  <wp:posOffset>2619375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4DB7543E" w:rsidR="003E2032" w:rsidRPr="00536A81" w:rsidRDefault="00A57447" w:rsidP="00536A81">
                            <w:pPr>
                              <w:jc w:val="center"/>
                            </w:pPr>
                            <w:r>
                              <w:t>308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pt;margin-top:206.25pt;width:99.8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" filled="f" stroked="f">
                <v:textbox inset="0,0,0,0">
                  <w:txbxContent>
                    <w:p w14:paraId="07C3020B" w14:textId="4DB7543E" w:rsidR="003E2032" w:rsidRPr="00536A81" w:rsidRDefault="00A57447" w:rsidP="00536A81">
                      <w:pPr>
                        <w:jc w:val="center"/>
                      </w:pPr>
                      <w:r>
                        <w:t>308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2AB3AD3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C87408F" w:rsidR="003E2032" w:rsidRPr="00C06726" w:rsidRDefault="00A57447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PkQ5l/gAAAACwEA&#10;AA8AAAAAAAAAAAAAAAAACQUAAGRycy9kb3ducmV2LnhtbFBLBQYAAAAABAAEAPMAAAAWBgAAAAA=&#10;" filled="f" stroked="f">
                <v:textbox inset="0,0,0,0">
                  <w:txbxContent>
                    <w:p w14:paraId="1F9D7512" w14:textId="5C87408F" w:rsidR="003E2032" w:rsidRPr="00C06726" w:rsidRDefault="00A57447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B184F">
        <w:rPr>
          <w:rFonts w:ascii="Times New Roman" w:hAnsi="Times New Roman" w:cs="Times New Roman"/>
          <w:noProof/>
          <w:sz w:val="28"/>
          <w:szCs w:val="28"/>
        </w:rPr>
        <w:t>Благоустройство территории у памятника «Мемориальная доска погибшим воинам в Великую Отечественную Войну» в д. Байболовка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156C05CF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545E28">
        <w:rPr>
          <w:szCs w:val="28"/>
        </w:rPr>
        <w:t>софинансирование</w:t>
      </w:r>
      <w:proofErr w:type="spellEnd"/>
      <w:r w:rsidRPr="00545E28">
        <w:rPr>
          <w:szCs w:val="28"/>
        </w:rPr>
        <w:t xml:space="preserve"> п</w:t>
      </w:r>
      <w:bookmarkStart w:id="0" w:name="_GoBack"/>
      <w:bookmarkEnd w:id="0"/>
      <w:r w:rsidRPr="00545E28">
        <w:rPr>
          <w:szCs w:val="28"/>
        </w:rPr>
        <w:t>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A4A91">
        <w:rPr>
          <w:szCs w:val="28"/>
        </w:rPr>
        <w:t>0</w:t>
      </w:r>
      <w:r w:rsidR="00FB184F">
        <w:rPr>
          <w:szCs w:val="28"/>
        </w:rPr>
        <w:t>9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06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2AAC8E73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EF6829" w:rsidRPr="00EF6829">
        <w:rPr>
          <w:szCs w:val="28"/>
        </w:rPr>
        <w:t xml:space="preserve">Благоустройство территории у памятника «Мемориальная доска погибшим воинам в Великую Отечественную Войну» в д. </w:t>
      </w:r>
      <w:proofErr w:type="spellStart"/>
      <w:r w:rsidR="00EF6829" w:rsidRPr="00EF6829">
        <w:rPr>
          <w:szCs w:val="28"/>
        </w:rPr>
        <w:t>Байболовка</w:t>
      </w:r>
      <w:proofErr w:type="spellEnd"/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Определить: </w:t>
      </w:r>
    </w:p>
    <w:p w14:paraId="3330878A" w14:textId="33186F81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>2.1. инициатора проведения собрания – инициативная группа жителей Пермского муниципального округа Пермского края численностью 10 человек;</w:t>
      </w:r>
    </w:p>
    <w:p w14:paraId="737F4F95" w14:textId="13522CC1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9F51B4">
        <w:rPr>
          <w:szCs w:val="28"/>
        </w:rPr>
        <w:t>10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2140A44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9F51B4">
        <w:rPr>
          <w:szCs w:val="28"/>
        </w:rPr>
        <w:t>Пермский край,</w:t>
      </w:r>
      <w:r w:rsidR="00B02E5B">
        <w:rPr>
          <w:szCs w:val="28"/>
        </w:rPr>
        <w:t xml:space="preserve"> Пермск</w:t>
      </w:r>
      <w:r w:rsidR="009F51B4">
        <w:rPr>
          <w:szCs w:val="28"/>
        </w:rPr>
        <w:t>ий</w:t>
      </w:r>
      <w:r w:rsidR="00B02E5B">
        <w:rPr>
          <w:szCs w:val="28"/>
        </w:rPr>
        <w:t xml:space="preserve"> муниципальн</w:t>
      </w:r>
      <w:r w:rsidR="009F51B4">
        <w:rPr>
          <w:szCs w:val="28"/>
        </w:rPr>
        <w:t>ый</w:t>
      </w:r>
      <w:r w:rsidR="00B02E5B">
        <w:rPr>
          <w:szCs w:val="28"/>
        </w:rPr>
        <w:t xml:space="preserve"> округ</w:t>
      </w:r>
      <w:r w:rsidR="009F51B4">
        <w:rPr>
          <w:szCs w:val="28"/>
        </w:rPr>
        <w:t xml:space="preserve">, д. </w:t>
      </w:r>
      <w:proofErr w:type="spellStart"/>
      <w:r w:rsidR="009F51B4">
        <w:rPr>
          <w:szCs w:val="28"/>
        </w:rPr>
        <w:t>Байболовка</w:t>
      </w:r>
      <w:proofErr w:type="spellEnd"/>
      <w:r w:rsidR="009F51B4">
        <w:rPr>
          <w:szCs w:val="28"/>
        </w:rPr>
        <w:t>, ул. Школьная, д. 1А (МАОУ «</w:t>
      </w:r>
      <w:proofErr w:type="spellStart"/>
      <w:r w:rsidR="009F51B4">
        <w:rPr>
          <w:szCs w:val="28"/>
        </w:rPr>
        <w:t>Платошинская</w:t>
      </w:r>
      <w:proofErr w:type="spellEnd"/>
      <w:r w:rsidR="009F51B4">
        <w:rPr>
          <w:szCs w:val="28"/>
        </w:rPr>
        <w:t xml:space="preserve"> средняя школа»)</w:t>
      </w:r>
      <w:r>
        <w:rPr>
          <w:szCs w:val="28"/>
        </w:rPr>
        <w:t>;</w:t>
      </w:r>
    </w:p>
    <w:p w14:paraId="347BC336" w14:textId="5391474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17</w:t>
      </w:r>
      <w:r w:rsidRPr="0059388D">
        <w:rPr>
          <w:szCs w:val="28"/>
        </w:rPr>
        <w:t xml:space="preserve">.00 час. до </w:t>
      </w:r>
      <w:r w:rsidR="009F51B4">
        <w:rPr>
          <w:szCs w:val="28"/>
        </w:rPr>
        <w:t>19</w:t>
      </w:r>
      <w:r w:rsidR="006F60E1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026553F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9F51B4" w:rsidRPr="009F51B4">
        <w:rPr>
          <w:szCs w:val="28"/>
        </w:rPr>
        <w:t xml:space="preserve">Благоустройство территории у памятника «Мемориальная доска погибшим воинам в Великую Отечественную Войну» в д. </w:t>
      </w:r>
      <w:proofErr w:type="spellStart"/>
      <w:r w:rsidR="009F51B4" w:rsidRPr="009F51B4">
        <w:rPr>
          <w:szCs w:val="28"/>
        </w:rPr>
        <w:t>Байболовка</w:t>
      </w:r>
      <w:proofErr w:type="spellEnd"/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0CB4E7D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650312" w:rsidRPr="00BA67E8">
        <w:t xml:space="preserve">деревни </w:t>
      </w:r>
      <w:proofErr w:type="spellStart"/>
      <w:r w:rsidR="00BA67E8" w:rsidRPr="00BA67E8">
        <w:t>Байболовка</w:t>
      </w:r>
      <w:proofErr w:type="spellEnd"/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39D1EFB0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BA67E8">
        <w:rPr>
          <w:szCs w:val="28"/>
        </w:rPr>
        <w:t>448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46CF3175" w:rsidR="00992EB4" w:rsidRPr="000032ED" w:rsidRDefault="00BA67E8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Волкова Ирина Аркадьевна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5E33D5BE" w:rsidR="00790E48" w:rsidRDefault="00BA67E8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Балкова</w:t>
      </w:r>
      <w:proofErr w:type="spellEnd"/>
      <w:r>
        <w:rPr>
          <w:szCs w:val="28"/>
        </w:rPr>
        <w:t xml:space="preserve"> Маргарита Николаевна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4492DDBA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5150FA17" w14:textId="7F07CC8D" w:rsidR="005F48CB" w:rsidRDefault="005F48C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7F5524D7" w:rsidR="00B03B98" w:rsidRDefault="005F48CB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14CC3881" w:rsidR="00536154" w:rsidRPr="00B03B98" w:rsidRDefault="005F48CB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344EF85C" w:rsidR="00B400C0" w:rsidRPr="00B400C0" w:rsidRDefault="005F48CB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1C2D79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625C" w14:textId="77777777" w:rsidR="00C46C28" w:rsidRDefault="00C46C28" w:rsidP="00DA5614">
      <w:r>
        <w:separator/>
      </w:r>
    </w:p>
  </w:endnote>
  <w:endnote w:type="continuationSeparator" w:id="0">
    <w:p w14:paraId="06E84F9F" w14:textId="77777777" w:rsidR="00C46C28" w:rsidRDefault="00C46C2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57226B60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A57447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F496" w14:textId="77777777" w:rsidR="00C46C28" w:rsidRDefault="00C46C28" w:rsidP="00DA5614">
      <w:r>
        <w:separator/>
      </w:r>
    </w:p>
  </w:footnote>
  <w:footnote w:type="continuationSeparator" w:id="0">
    <w:p w14:paraId="20A500DD" w14:textId="77777777" w:rsidR="00C46C28" w:rsidRDefault="00C46C2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6CF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8CB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363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57447"/>
    <w:rsid w:val="00A629DA"/>
    <w:rsid w:val="00A7338F"/>
    <w:rsid w:val="00A813AB"/>
    <w:rsid w:val="00A92A9E"/>
    <w:rsid w:val="00A97092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224D"/>
    <w:rsid w:val="00C436D8"/>
    <w:rsid w:val="00C447C4"/>
    <w:rsid w:val="00C46C28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6CE5-851E-45A1-9D25-ABA0EB96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20</cp:revision>
  <cp:lastPrinted>2024-08-30T05:10:00Z</cp:lastPrinted>
  <dcterms:created xsi:type="dcterms:W3CDTF">2023-07-31T08:53:00Z</dcterms:created>
  <dcterms:modified xsi:type="dcterms:W3CDTF">2024-08-30T05:10:00Z</dcterms:modified>
</cp:coreProperties>
</file>